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D905" w14:textId="77777777" w:rsidR="00D03243" w:rsidRPr="008A688F" w:rsidRDefault="00D03243" w:rsidP="00D03243">
      <w:pPr>
        <w:rPr>
          <w:b/>
          <w:sz w:val="32"/>
          <w:szCs w:val="32"/>
        </w:rPr>
      </w:pPr>
      <w:r w:rsidRPr="008A688F">
        <w:rPr>
          <w:b/>
          <w:sz w:val="32"/>
          <w:szCs w:val="32"/>
        </w:rPr>
        <w:t xml:space="preserve">INSCRICIÓN ACTIVIDADES </w:t>
      </w:r>
      <w:r>
        <w:rPr>
          <w:b/>
          <w:sz w:val="32"/>
          <w:szCs w:val="32"/>
        </w:rPr>
        <w:t xml:space="preserve">ESCOLAS DEPORTIVAS </w:t>
      </w:r>
      <w:r w:rsidRPr="008A688F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5-2026</w:t>
      </w:r>
    </w:p>
    <w:tbl>
      <w:tblPr>
        <w:tblStyle w:val="Tablaconcuadrcula"/>
        <w:tblpPr w:leftFromText="141" w:rightFromText="141" w:vertAnchor="text" w:horzAnchor="page" w:tblpX="6151" w:tblpY="197"/>
        <w:tblW w:w="0" w:type="auto"/>
        <w:tblLook w:val="04A0" w:firstRow="1" w:lastRow="0" w:firstColumn="1" w:lastColumn="0" w:noHBand="0" w:noVBand="1"/>
      </w:tblPr>
      <w:tblGrid>
        <w:gridCol w:w="1247"/>
        <w:gridCol w:w="2432"/>
      </w:tblGrid>
      <w:tr w:rsidR="00D03243" w14:paraId="769F3340" w14:textId="77777777" w:rsidTr="00A53FBE">
        <w:tc>
          <w:tcPr>
            <w:tcW w:w="1247" w:type="dxa"/>
          </w:tcPr>
          <w:p w14:paraId="7B03794B" w14:textId="77777777" w:rsidR="00D03243" w:rsidRDefault="00D03243" w:rsidP="00A53F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DATA:</w:t>
            </w:r>
          </w:p>
        </w:tc>
        <w:tc>
          <w:tcPr>
            <w:tcW w:w="2432" w:type="dxa"/>
            <w:tcBorders>
              <w:right w:val="double" w:sz="4" w:space="0" w:color="auto"/>
            </w:tcBorders>
          </w:tcPr>
          <w:p w14:paraId="4F512257" w14:textId="77777777" w:rsidR="00D03243" w:rsidRPr="00356D66" w:rsidRDefault="00D03243" w:rsidP="00A53FBE">
            <w:pPr>
              <w:rPr>
                <w:b/>
                <w:sz w:val="20"/>
                <w:szCs w:val="20"/>
              </w:rPr>
            </w:pPr>
            <w:r w:rsidRPr="00356D66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356D6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356D66"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356D66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56D66">
              <w:rPr>
                <w:b/>
                <w:sz w:val="20"/>
                <w:szCs w:val="20"/>
              </w:rPr>
              <w:t xml:space="preserve">   /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356D66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</w:tbl>
    <w:p w14:paraId="547E21AC" w14:textId="77777777" w:rsidR="00D03243" w:rsidRPr="00AF31FF" w:rsidRDefault="00D03243" w:rsidP="00D03243">
      <w:pPr>
        <w:rPr>
          <w:b/>
          <w:sz w:val="32"/>
          <w:szCs w:val="32"/>
        </w:rPr>
      </w:pPr>
    </w:p>
    <w:p w14:paraId="05DEB468" w14:textId="77777777" w:rsidR="00D03243" w:rsidRDefault="00D03243" w:rsidP="00D03243">
      <w:pPr>
        <w:rPr>
          <w:b/>
          <w:sz w:val="28"/>
          <w:szCs w:val="28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D03243" w14:paraId="11C2421D" w14:textId="77777777" w:rsidTr="00A53FBE">
        <w:tc>
          <w:tcPr>
            <w:tcW w:w="3964" w:type="dxa"/>
          </w:tcPr>
          <w:p w14:paraId="4BBBA2FE" w14:textId="77777777" w:rsidR="00D03243" w:rsidRDefault="00D03243" w:rsidP="00A53F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 E APELIDOS </w:t>
            </w:r>
          </w:p>
          <w:p w14:paraId="7868C05D" w14:textId="77777777" w:rsidR="00D03243" w:rsidRPr="008A688F" w:rsidRDefault="00D03243" w:rsidP="00A53FBE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65A8A4AC" w14:textId="77777777" w:rsidR="00D03243" w:rsidRPr="008A688F" w:rsidRDefault="00D03243" w:rsidP="00A53FBE">
            <w:pPr>
              <w:rPr>
                <w:b/>
                <w:sz w:val="24"/>
                <w:szCs w:val="24"/>
              </w:rPr>
            </w:pPr>
          </w:p>
        </w:tc>
      </w:tr>
      <w:tr w:rsidR="00D03243" w14:paraId="4B1BBE88" w14:textId="77777777" w:rsidTr="00A53FBE">
        <w:tc>
          <w:tcPr>
            <w:tcW w:w="3964" w:type="dxa"/>
          </w:tcPr>
          <w:p w14:paraId="646F0E07" w14:textId="77777777" w:rsidR="00D03243" w:rsidRPr="008A688F" w:rsidRDefault="00D03243" w:rsidP="00A53F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NACEMENTO</w:t>
            </w:r>
          </w:p>
        </w:tc>
        <w:tc>
          <w:tcPr>
            <w:tcW w:w="5812" w:type="dxa"/>
          </w:tcPr>
          <w:p w14:paraId="137A04ED" w14:textId="77777777" w:rsidR="00D03243" w:rsidRPr="008A688F" w:rsidRDefault="00D03243" w:rsidP="00A53FBE">
            <w:pPr>
              <w:rPr>
                <w:b/>
                <w:sz w:val="24"/>
                <w:szCs w:val="24"/>
              </w:rPr>
            </w:pPr>
          </w:p>
        </w:tc>
      </w:tr>
      <w:tr w:rsidR="00D03243" w14:paraId="2642FCFC" w14:textId="77777777" w:rsidTr="00A53FBE">
        <w:tc>
          <w:tcPr>
            <w:tcW w:w="3964" w:type="dxa"/>
            <w:vMerge w:val="restart"/>
          </w:tcPr>
          <w:p w14:paraId="0269375C" w14:textId="77777777" w:rsidR="00D03243" w:rsidRDefault="00D03243" w:rsidP="00A53FBE">
            <w:pPr>
              <w:rPr>
                <w:b/>
                <w:sz w:val="24"/>
                <w:szCs w:val="24"/>
              </w:rPr>
            </w:pPr>
          </w:p>
          <w:p w14:paraId="197D70A2" w14:textId="77777777" w:rsidR="00D03243" w:rsidRDefault="00D03243" w:rsidP="00A53FBE">
            <w:pPr>
              <w:rPr>
                <w:b/>
                <w:sz w:val="24"/>
                <w:szCs w:val="24"/>
              </w:rPr>
            </w:pPr>
            <w:r w:rsidRPr="008A688F">
              <w:rPr>
                <w:b/>
                <w:sz w:val="24"/>
                <w:szCs w:val="24"/>
              </w:rPr>
              <w:t>DATOS PAI/NAI/TITOR OU REPRESENTANTE</w:t>
            </w:r>
          </w:p>
          <w:p w14:paraId="7C56B0C5" w14:textId="77777777" w:rsidR="00D03243" w:rsidRPr="008A688F" w:rsidRDefault="00D03243" w:rsidP="00A53F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(NO CASO DE MENORES)</w:t>
            </w:r>
          </w:p>
        </w:tc>
        <w:tc>
          <w:tcPr>
            <w:tcW w:w="5812" w:type="dxa"/>
          </w:tcPr>
          <w:p w14:paraId="24C87612" w14:textId="77777777" w:rsidR="00D03243" w:rsidRDefault="00D03243" w:rsidP="00A53FBE">
            <w:pPr>
              <w:rPr>
                <w:b/>
                <w:sz w:val="24"/>
                <w:szCs w:val="24"/>
              </w:rPr>
            </w:pPr>
            <w:r w:rsidRPr="008A688F">
              <w:rPr>
                <w:b/>
                <w:sz w:val="24"/>
                <w:szCs w:val="24"/>
              </w:rPr>
              <w:t>NOME E APELIDOS:</w:t>
            </w:r>
          </w:p>
          <w:p w14:paraId="396657CC" w14:textId="77777777" w:rsidR="00D03243" w:rsidRPr="008A688F" w:rsidRDefault="00D03243" w:rsidP="00A53FBE">
            <w:pPr>
              <w:rPr>
                <w:b/>
                <w:sz w:val="24"/>
                <w:szCs w:val="24"/>
              </w:rPr>
            </w:pPr>
          </w:p>
        </w:tc>
      </w:tr>
      <w:tr w:rsidR="00D03243" w14:paraId="5A8D8B61" w14:textId="77777777" w:rsidTr="00A53FBE">
        <w:tc>
          <w:tcPr>
            <w:tcW w:w="3964" w:type="dxa"/>
            <w:vMerge/>
          </w:tcPr>
          <w:p w14:paraId="72F01B26" w14:textId="77777777" w:rsidR="00D03243" w:rsidRPr="008A688F" w:rsidRDefault="00D03243" w:rsidP="00A53FBE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004E6536" w14:textId="77777777" w:rsidR="00D03243" w:rsidRPr="008A688F" w:rsidRDefault="00D03243" w:rsidP="00A53FBE">
            <w:pPr>
              <w:rPr>
                <w:b/>
                <w:sz w:val="24"/>
                <w:szCs w:val="24"/>
              </w:rPr>
            </w:pPr>
            <w:r w:rsidRPr="008A688F">
              <w:rPr>
                <w:b/>
                <w:sz w:val="24"/>
                <w:szCs w:val="24"/>
              </w:rPr>
              <w:t>DNI</w:t>
            </w:r>
          </w:p>
        </w:tc>
      </w:tr>
      <w:tr w:rsidR="00D03243" w14:paraId="2EA3389B" w14:textId="77777777" w:rsidTr="00A53FBE">
        <w:tc>
          <w:tcPr>
            <w:tcW w:w="3964" w:type="dxa"/>
            <w:vMerge/>
          </w:tcPr>
          <w:p w14:paraId="0328DC03" w14:textId="77777777" w:rsidR="00D03243" w:rsidRPr="008A688F" w:rsidRDefault="00D03243" w:rsidP="00A53FBE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8D23CC" w14:textId="77777777" w:rsidR="00D03243" w:rsidRPr="008A688F" w:rsidRDefault="00D03243" w:rsidP="00A53FBE">
            <w:pPr>
              <w:rPr>
                <w:b/>
                <w:sz w:val="24"/>
                <w:szCs w:val="24"/>
              </w:rPr>
            </w:pPr>
            <w:r w:rsidRPr="008A688F">
              <w:rPr>
                <w:b/>
                <w:sz w:val="24"/>
                <w:szCs w:val="24"/>
              </w:rPr>
              <w:t>TELÉFONO: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03243" w14:paraId="5C8B4961" w14:textId="77777777" w:rsidTr="00A53FBE">
        <w:tc>
          <w:tcPr>
            <w:tcW w:w="3964" w:type="dxa"/>
            <w:vMerge/>
          </w:tcPr>
          <w:p w14:paraId="46BF6794" w14:textId="77777777" w:rsidR="00D03243" w:rsidRPr="008A688F" w:rsidRDefault="00D03243" w:rsidP="00A53FBE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37F5675E" w14:textId="77777777" w:rsidR="00D03243" w:rsidRPr="008A688F" w:rsidRDefault="00D03243" w:rsidP="00A53FBE">
            <w:pPr>
              <w:rPr>
                <w:b/>
                <w:sz w:val="24"/>
                <w:szCs w:val="24"/>
              </w:rPr>
            </w:pPr>
            <w:r w:rsidRPr="008A688F">
              <w:rPr>
                <w:b/>
                <w:sz w:val="24"/>
                <w:szCs w:val="24"/>
              </w:rPr>
              <w:t>MAIL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D03243" w14:paraId="57750AE4" w14:textId="77777777" w:rsidTr="00A53FBE">
        <w:tc>
          <w:tcPr>
            <w:tcW w:w="3964" w:type="dxa"/>
          </w:tcPr>
          <w:p w14:paraId="668AEBF9" w14:textId="77777777" w:rsidR="00D03243" w:rsidRPr="000B0498" w:rsidRDefault="00D03243" w:rsidP="00A53FBE">
            <w:pPr>
              <w:rPr>
                <w:b/>
                <w:sz w:val="24"/>
                <w:szCs w:val="24"/>
              </w:rPr>
            </w:pPr>
            <w:r w:rsidRPr="000B0498">
              <w:rPr>
                <w:b/>
                <w:sz w:val="24"/>
                <w:szCs w:val="24"/>
              </w:rPr>
              <w:t>NO CASO DE</w:t>
            </w:r>
            <w:r>
              <w:rPr>
                <w:b/>
                <w:sz w:val="24"/>
                <w:szCs w:val="24"/>
              </w:rPr>
              <w:t xml:space="preserve"> PADECER ALGUNHA ENFERMIDADE, INDIQUE CAL</w:t>
            </w:r>
          </w:p>
        </w:tc>
        <w:tc>
          <w:tcPr>
            <w:tcW w:w="5812" w:type="dxa"/>
          </w:tcPr>
          <w:p w14:paraId="7A8B9236" w14:textId="77777777" w:rsidR="00D03243" w:rsidRDefault="00D03243" w:rsidP="00A53FBE">
            <w:pPr>
              <w:rPr>
                <w:b/>
                <w:sz w:val="28"/>
                <w:szCs w:val="28"/>
              </w:rPr>
            </w:pPr>
          </w:p>
        </w:tc>
      </w:tr>
      <w:tr w:rsidR="00D03243" w14:paraId="4307808C" w14:textId="77777777" w:rsidTr="00A53FBE">
        <w:tc>
          <w:tcPr>
            <w:tcW w:w="3964" w:type="dxa"/>
          </w:tcPr>
          <w:p w14:paraId="402FAE9C" w14:textId="77777777" w:rsidR="00D03243" w:rsidRPr="00C456CE" w:rsidRDefault="00D03243" w:rsidP="00A53FBE">
            <w:pPr>
              <w:rPr>
                <w:b/>
                <w:sz w:val="24"/>
                <w:szCs w:val="24"/>
              </w:rPr>
            </w:pPr>
            <w:r w:rsidRPr="00C456CE">
              <w:rPr>
                <w:b/>
                <w:sz w:val="24"/>
                <w:szCs w:val="24"/>
              </w:rPr>
              <w:t>ACTIVIDADE NA QUE SE INSCRIBE</w:t>
            </w:r>
          </w:p>
        </w:tc>
        <w:tc>
          <w:tcPr>
            <w:tcW w:w="5812" w:type="dxa"/>
          </w:tcPr>
          <w:p w14:paraId="004A7217" w14:textId="77777777" w:rsidR="00D03243" w:rsidRDefault="00D03243" w:rsidP="00A53FBE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8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03243" w14:paraId="24C368CE" w14:textId="77777777" w:rsidTr="00A53FBE">
        <w:tc>
          <w:tcPr>
            <w:tcW w:w="9776" w:type="dxa"/>
          </w:tcPr>
          <w:p w14:paraId="11DB4A70" w14:textId="77777777" w:rsidR="00D03243" w:rsidRPr="000B0498" w:rsidRDefault="00D03243" w:rsidP="00A53FBE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 xml:space="preserve">Autorización e </w:t>
            </w:r>
            <w:proofErr w:type="spellStart"/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>consentimento</w:t>
            </w:r>
            <w:proofErr w:type="spellEnd"/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>tratamento</w:t>
            </w:r>
            <w:proofErr w:type="spellEnd"/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 xml:space="preserve"> dos datos </w:t>
            </w:r>
            <w:proofErr w:type="gramStart"/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>e</w:t>
            </w:r>
            <w:proofErr w:type="gramEnd"/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 xml:space="preserve"> toma de </w:t>
            </w:r>
            <w:proofErr w:type="spellStart"/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>imaxes</w:t>
            </w:r>
            <w:proofErr w:type="spellEnd"/>
            <w:r>
              <w:rPr>
                <w:rFonts w:ascii="Verdana-Bold" w:hAnsi="Verdana-Bold" w:cs="Verdana-Bold"/>
                <w:b/>
                <w:bCs/>
                <w:sz w:val="16"/>
                <w:szCs w:val="16"/>
              </w:rPr>
              <w:t xml:space="preserve"> por representante legal no caso de menores de 14 anos</w:t>
            </w:r>
          </w:p>
        </w:tc>
      </w:tr>
      <w:tr w:rsidR="00D03243" w14:paraId="20EC807F" w14:textId="77777777" w:rsidTr="00A53FBE">
        <w:tc>
          <w:tcPr>
            <w:tcW w:w="9776" w:type="dxa"/>
          </w:tcPr>
          <w:p w14:paraId="77987090" w14:textId="77777777" w:rsidR="00D03243" w:rsidRPr="000B0498" w:rsidRDefault="00D03243" w:rsidP="00A53FBE">
            <w:pPr>
              <w:autoSpaceDE w:val="0"/>
              <w:autoSpaceDN w:val="0"/>
              <w:adjustRightInd w:val="0"/>
              <w:jc w:val="both"/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Responsable de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Tratamento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-Bold" w:hAnsi="Calibri-Bold" w:cs="Calibri-Bold"/>
                <w:b/>
                <w:bCs/>
                <w:color w:val="0000CD"/>
                <w:sz w:val="16"/>
                <w:szCs w:val="16"/>
              </w:rPr>
              <w:t xml:space="preserve">Concello de SILLEDA. </w:t>
            </w:r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Información relativa do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tratamento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 e Protección de Datos (RXPD) e (LOPDGDD):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cumprimento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da </w:t>
            </w:r>
            <w:proofErr w:type="spellStart"/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>Lei</w:t>
            </w:r>
            <w:proofErr w:type="spellEnd"/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 xml:space="preserve"> Orgánica 3/2018, de 5 de </w:t>
            </w:r>
            <w:proofErr w:type="spellStart"/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>decembro</w:t>
            </w:r>
            <w:proofErr w:type="spellEnd"/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 xml:space="preserve">, de Protección de Datos </w:t>
            </w:r>
            <w:proofErr w:type="spellStart"/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>Personais</w:t>
            </w:r>
            <w:proofErr w:type="spellEnd"/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 xml:space="preserve"> e garantía dos </w:t>
            </w:r>
            <w:proofErr w:type="spellStart"/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>dereitos</w:t>
            </w:r>
            <w:proofErr w:type="spellEnd"/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>dixitais</w:t>
            </w:r>
            <w:proofErr w:type="spellEnd"/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 xml:space="preserve"> (LOPDGDD)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tendo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en conta as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disposicións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Regulamento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(UE) 2016/679 do</w:t>
            </w:r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Parlamento Europeo e do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Consello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de 27 de abril de 2016,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informámoslle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calqueira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dato recabado por este medio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por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outro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vostede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nos</w:t>
            </w:r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facilite, será incorporado o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Rexistro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 de Actividades de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Tratamento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 de Actividades Deportivas,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Culturais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 e de Xuventude,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finalidade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da propia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xestión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</w:t>
            </w:r>
            <w:r>
              <w:rPr>
                <w:rFonts w:ascii="Calibri-BoldItalic" w:hAnsi="Calibri-BoldItalic" w:cs="Calibri-BoldItalic"/>
                <w:b/>
                <w:bCs/>
                <w:i/>
                <w:iCs/>
                <w:color w:val="EE7D3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coordinación das actividades. Pode consultar 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tamén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exercer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dereitos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en </w:t>
            </w:r>
            <w:r>
              <w:rPr>
                <w:rFonts w:ascii="Calibri-Bold" w:hAnsi="Calibri-Bold" w:cs="Calibri-Bold"/>
                <w:b/>
                <w:bCs/>
                <w:color w:val="0000FF"/>
                <w:sz w:val="16"/>
                <w:szCs w:val="16"/>
              </w:rPr>
              <w:t xml:space="preserve">https://silleda.sedelectronica.gal/privacy.1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dirixir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escrito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Concello(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Rexistro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Xeral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Calibri-Bold" w:hAnsi="Calibri-Bold" w:cs="Calibri-Bold"/>
                <w:b/>
                <w:bCs/>
                <w:color w:val="0000FF"/>
                <w:sz w:val="16"/>
                <w:szCs w:val="16"/>
              </w:rPr>
              <w:t xml:space="preserve">Rúa Progreso 41 SILLEDA (36540) (Pontevedra),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FF"/>
                <w:sz w:val="16"/>
                <w:szCs w:val="16"/>
              </w:rPr>
              <w:t>info@silleda.gal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pode solicitar </w:t>
            </w:r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confirmación do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tratamento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dereito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 de acceso,</w:t>
            </w:r>
          </w:p>
          <w:p w14:paraId="2E233A53" w14:textId="77777777" w:rsidR="00D03243" w:rsidRDefault="00D03243" w:rsidP="00A53FBE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rectificar </w:t>
            </w:r>
            <w:proofErr w:type="gram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e</w:t>
            </w:r>
            <w:proofErr w:type="gramEnd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 suprimir, solicitar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portabilidade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opoñerse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tratamento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 e solicitar limitación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deste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ditas solicitudes deberán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dirixirse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Delegada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Protección Datos,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facendo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referencia o que pretende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exercer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chegando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copia DNI/NIF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documento que o identifique,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tamén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pode presentar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reclamacións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ante a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>Autoridade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  <w:sz w:val="16"/>
                <w:szCs w:val="16"/>
              </w:rPr>
              <w:t xml:space="preserve"> de Control </w:t>
            </w:r>
            <w:hyperlink r:id="rId7" w:history="1">
              <w:r w:rsidRPr="007D68C9">
                <w:rPr>
                  <w:rStyle w:val="Hipervnculo"/>
                  <w:rFonts w:ascii="Calibri-Bold" w:hAnsi="Calibri-Bold" w:cs="Calibri-Bold"/>
                  <w:b/>
                  <w:bCs/>
                  <w:sz w:val="16"/>
                  <w:szCs w:val="16"/>
                </w:rPr>
                <w:t>https://www.aepd.es/</w:t>
              </w:r>
            </w:hyperlink>
          </w:p>
          <w:p w14:paraId="18815F4A" w14:textId="77777777" w:rsidR="00D03243" w:rsidRPr="000B0498" w:rsidRDefault="00D03243" w:rsidP="00A53F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color w:val="000000"/>
                  <w:sz w:val="16"/>
                  <w:szCs w:val="16"/>
                </w:rPr>
                <w:id w:val="-135803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668D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 xml:space="preserve">Da o </w:t>
            </w:r>
            <w:proofErr w:type="spellStart"/>
            <w:r w:rsidRPr="00E668D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>séu</w:t>
            </w:r>
            <w:proofErr w:type="spellEnd"/>
            <w:r w:rsidRPr="00E668D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8D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>consentimento</w:t>
            </w:r>
            <w:proofErr w:type="spellEnd"/>
            <w:r w:rsidRPr="00E668D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8D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>ou</w:t>
            </w:r>
            <w:proofErr w:type="spellEnd"/>
            <w:r w:rsidRPr="00E668D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E668D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>seu</w:t>
            </w:r>
            <w:proofErr w:type="spellEnd"/>
            <w:r w:rsidRPr="00E668D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 xml:space="preserve"> representado para o </w:t>
            </w:r>
            <w:proofErr w:type="spellStart"/>
            <w:r w:rsidRPr="00E668D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>tratamento</w:t>
            </w:r>
            <w:proofErr w:type="spellEnd"/>
            <w:r w:rsidRPr="00E668D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 xml:space="preserve"> e a captación de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imaxes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ou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vídeos nos que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apreza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persoa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para a que autoriza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condición de participante das distintas actividades programadas,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consursos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competicións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e premios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ou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outras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, referidas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ou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relacionadas coas actividades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co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fin de dar a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coñecer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e promocionar ditas actividades en programas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vindeiros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por este Responsable do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Tratamento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ou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posibles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publicacións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vencelladas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ás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actividades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culturais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, deportivas, asociativas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ou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dos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servizos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nos que se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incluan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as referidas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publicacións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e divulgación en distintos medios qué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poideran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publicarse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ou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divulgarse o longo da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actividade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ou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en próximas campañas (web do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concello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, redes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sociais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, prensa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ou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revistas do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concello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) asociadas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ás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actividades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ou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</w:t>
            </w:r>
            <w:proofErr w:type="spellEnd"/>
            <w:r w:rsidRPr="00E668D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promoción de estas.</w:t>
            </w:r>
          </w:p>
          <w:p w14:paraId="36316B42" w14:textId="77777777" w:rsidR="00D03243" w:rsidRDefault="00D03243" w:rsidP="00A53FBE">
            <w:pPr>
              <w:rPr>
                <w:b/>
                <w:sz w:val="28"/>
                <w:szCs w:val="28"/>
              </w:rPr>
            </w:pPr>
          </w:p>
        </w:tc>
      </w:tr>
    </w:tbl>
    <w:p w14:paraId="2348C4AC" w14:textId="77777777" w:rsidR="008A13B3" w:rsidRPr="008A13B3" w:rsidRDefault="008A13B3" w:rsidP="008A13B3"/>
    <w:p w14:paraId="39ADBCA6" w14:textId="77777777" w:rsidR="008A13B3" w:rsidRPr="008A13B3" w:rsidRDefault="008A13B3" w:rsidP="008A13B3"/>
    <w:p w14:paraId="592AEEB1" w14:textId="77777777" w:rsidR="008A13B3" w:rsidRPr="008A13B3" w:rsidRDefault="008A13B3" w:rsidP="008A13B3"/>
    <w:p w14:paraId="5F13D397" w14:textId="77777777" w:rsidR="008A13B3" w:rsidRDefault="008A13B3" w:rsidP="008A13B3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16A93926" w14:textId="77777777" w:rsidR="008A13B3" w:rsidRPr="008A13B3" w:rsidRDefault="008A13B3" w:rsidP="008A13B3">
      <w:pPr>
        <w:tabs>
          <w:tab w:val="left" w:pos="3622"/>
        </w:tabs>
      </w:pPr>
      <w:r>
        <w:tab/>
      </w:r>
    </w:p>
    <w:sectPr w:rsidR="008A13B3" w:rsidRPr="008A13B3" w:rsidSect="000319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CCCE" w14:textId="77777777" w:rsidR="00D4208E" w:rsidRDefault="00D4208E" w:rsidP="000E5B58">
      <w:pPr>
        <w:spacing w:after="0" w:line="240" w:lineRule="auto"/>
      </w:pPr>
      <w:r>
        <w:separator/>
      </w:r>
    </w:p>
  </w:endnote>
  <w:endnote w:type="continuationSeparator" w:id="0">
    <w:p w14:paraId="25429917" w14:textId="77777777" w:rsidR="00D4208E" w:rsidRDefault="00D4208E" w:rsidP="000E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Times New Roman"/>
    <w:charset w:val="00"/>
    <w:family w:val="auto"/>
    <w:pitch w:val="default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9D70" w14:textId="77777777" w:rsidR="00CD7BBE" w:rsidRDefault="00CD7B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8D23" w14:textId="77777777" w:rsidR="000E5B58" w:rsidRDefault="007F2DA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995E58" wp14:editId="06C52BFE">
              <wp:simplePos x="0" y="0"/>
              <wp:positionH relativeFrom="column">
                <wp:posOffset>-886575</wp:posOffset>
              </wp:positionH>
              <wp:positionV relativeFrom="paragraph">
                <wp:posOffset>218267</wp:posOffset>
              </wp:positionV>
              <wp:extent cx="7564055" cy="491894"/>
              <wp:effectExtent l="0" t="0" r="5715" b="3810"/>
              <wp:wrapNone/>
              <wp:docPr id="64789848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4055" cy="49189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0D4761" w14:textId="77777777" w:rsidR="000E5B58" w:rsidRPr="000E5B58" w:rsidRDefault="000E5B58" w:rsidP="008A13B3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7F2DA2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Concello de Silleda</w:t>
                          </w:r>
                          <w:r w:rsidR="007F2DA2">
                            <w:rPr>
                              <w:rFonts w:ascii="Arial Narrow" w:hAnsi="Arial Narrow"/>
                              <w:sz w:val="20"/>
                            </w:rPr>
                            <w:t xml:space="preserve"> • </w:t>
                          </w:r>
                          <w:r w:rsidRPr="000E5B5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Rúa do Progreso, 41</w:t>
                          </w:r>
                          <w:r w:rsidR="008A13B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• </w:t>
                          </w:r>
                          <w:r w:rsidRPr="000E5B5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36540 Silleda</w:t>
                          </w:r>
                          <w:r w:rsidR="007F2DA2">
                            <w:rPr>
                              <w:rFonts w:ascii="Arial Narrow" w:hAnsi="Arial Narrow"/>
                              <w:sz w:val="20"/>
                            </w:rPr>
                            <w:t xml:space="preserve"> • </w:t>
                          </w:r>
                          <w:hyperlink r:id="rId1" w:history="1">
                            <w:r w:rsidR="007F2DA2" w:rsidRPr="0042439F">
                              <w:rPr>
                                <w:rStyle w:val="Hipervnculo"/>
                                <w:rFonts w:ascii="Arial Narrow" w:hAnsi="Arial Narrow"/>
                                <w:color w:val="auto"/>
                                <w:sz w:val="20"/>
                                <w:u w:val="none"/>
                              </w:rPr>
                              <w:t>www.silleda.gal</w:t>
                            </w:r>
                          </w:hyperlink>
                          <w:r w:rsidR="007F2DA2">
                            <w:rPr>
                              <w:rFonts w:ascii="Arial Narrow" w:hAnsi="Arial Narrow"/>
                              <w:sz w:val="20"/>
                            </w:rPr>
                            <w:t xml:space="preserve"> • </w:t>
                          </w:r>
                          <w:r w:rsidR="0042439F">
                            <w:rPr>
                              <w:rFonts w:ascii="Arial Narrow" w:hAnsi="Arial Narrow"/>
                              <w:sz w:val="20"/>
                            </w:rPr>
                            <w:t>info</w:t>
                          </w:r>
                          <w:r w:rsidR="007F2DA2">
                            <w:rPr>
                              <w:rFonts w:ascii="Arial Narrow" w:hAnsi="Arial Narrow"/>
                              <w:sz w:val="20"/>
                            </w:rPr>
                            <w:t>@silleda.gal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95E5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69.8pt;margin-top:17.2pt;width:595.6pt;height: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" fillcolor="white [3201]" stroked="f" strokeweight=".5pt">
              <v:textbox>
                <w:txbxContent>
                  <w:p w14:paraId="5E0D4761" w14:textId="77777777" w:rsidR="000E5B58" w:rsidRPr="000E5B58" w:rsidRDefault="000E5B58" w:rsidP="008A13B3">
                    <w:pPr>
                      <w:spacing w:after="0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7F2DA2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Concello de Silleda</w:t>
                    </w:r>
                    <w:r w:rsidR="007F2DA2">
                      <w:rPr>
                        <w:rFonts w:ascii="Arial Narrow" w:hAnsi="Arial Narrow"/>
                        <w:sz w:val="20"/>
                      </w:rPr>
                      <w:t xml:space="preserve"> • </w:t>
                    </w:r>
                    <w:r w:rsidRPr="000E5B58">
                      <w:rPr>
                        <w:rFonts w:ascii="Arial Narrow" w:hAnsi="Arial Narrow"/>
                        <w:sz w:val="20"/>
                        <w:szCs w:val="20"/>
                      </w:rPr>
                      <w:t>Rúa do Progreso, 41</w:t>
                    </w:r>
                    <w:r w:rsidR="008A13B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• </w:t>
                    </w:r>
                    <w:r w:rsidRPr="000E5B58">
                      <w:rPr>
                        <w:rFonts w:ascii="Arial Narrow" w:hAnsi="Arial Narrow"/>
                        <w:sz w:val="20"/>
                        <w:szCs w:val="20"/>
                      </w:rPr>
                      <w:t>36540 Silleda</w:t>
                    </w:r>
                    <w:r w:rsidR="007F2DA2">
                      <w:rPr>
                        <w:rFonts w:ascii="Arial Narrow" w:hAnsi="Arial Narrow"/>
                        <w:sz w:val="20"/>
                      </w:rPr>
                      <w:t xml:space="preserve"> • </w:t>
                    </w:r>
                    <w:hyperlink r:id="rId2" w:history="1">
                      <w:r w:rsidR="007F2DA2" w:rsidRPr="0042439F">
                        <w:rPr>
                          <w:rStyle w:val="Hipervnculo"/>
                          <w:rFonts w:ascii="Arial Narrow" w:hAnsi="Arial Narrow"/>
                          <w:color w:val="auto"/>
                          <w:sz w:val="20"/>
                          <w:u w:val="none"/>
                        </w:rPr>
                        <w:t>www.silleda.gal</w:t>
                      </w:r>
                    </w:hyperlink>
                    <w:r w:rsidR="007F2DA2">
                      <w:rPr>
                        <w:rFonts w:ascii="Arial Narrow" w:hAnsi="Arial Narrow"/>
                        <w:sz w:val="20"/>
                      </w:rPr>
                      <w:t xml:space="preserve"> • </w:t>
                    </w:r>
                    <w:r w:rsidR="0042439F">
                      <w:rPr>
                        <w:rFonts w:ascii="Arial Narrow" w:hAnsi="Arial Narrow"/>
                        <w:sz w:val="20"/>
                      </w:rPr>
                      <w:t>info</w:t>
                    </w:r>
                    <w:r w:rsidR="007F2DA2">
                      <w:rPr>
                        <w:rFonts w:ascii="Arial Narrow" w:hAnsi="Arial Narrow"/>
                        <w:sz w:val="20"/>
                      </w:rPr>
                      <w:t>@silleda.gal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B8BD" w14:textId="77777777" w:rsidR="00CD7BBE" w:rsidRDefault="00CD7B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76EE" w14:textId="77777777" w:rsidR="00D4208E" w:rsidRDefault="00D4208E" w:rsidP="000E5B58">
      <w:pPr>
        <w:spacing w:after="0" w:line="240" w:lineRule="auto"/>
      </w:pPr>
      <w:r>
        <w:separator/>
      </w:r>
    </w:p>
  </w:footnote>
  <w:footnote w:type="continuationSeparator" w:id="0">
    <w:p w14:paraId="73F46169" w14:textId="77777777" w:rsidR="00D4208E" w:rsidRDefault="00D4208E" w:rsidP="000E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FFC4" w14:textId="77777777" w:rsidR="00CD7BBE" w:rsidRDefault="00CD7B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2692" w14:textId="77777777" w:rsidR="000E5B58" w:rsidRPr="00D3485F" w:rsidRDefault="00D3485F" w:rsidP="00D348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C319C0" wp14:editId="2DBFC29A">
              <wp:simplePos x="0" y="0"/>
              <wp:positionH relativeFrom="column">
                <wp:posOffset>-889797</wp:posOffset>
              </wp:positionH>
              <wp:positionV relativeFrom="paragraph">
                <wp:posOffset>-217111</wp:posOffset>
              </wp:positionV>
              <wp:extent cx="7527851" cy="772160"/>
              <wp:effectExtent l="0" t="0" r="3810" b="2540"/>
              <wp:wrapNone/>
              <wp:docPr id="971754549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7851" cy="772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390"/>
                            <w:gridCol w:w="992"/>
                            <w:gridCol w:w="5532"/>
                          </w:tblGrid>
                          <w:tr w:rsidR="00D3485F" w14:paraId="125AC75D" w14:textId="77777777" w:rsidTr="00D3485F">
                            <w:tc>
                              <w:tcPr>
                                <w:tcW w:w="4390" w:type="dxa"/>
                              </w:tcPr>
                              <w:p w14:paraId="55355077" w14:textId="77777777" w:rsidR="00D3485F" w:rsidRDefault="00D3485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FDEE613" wp14:editId="752D2A8F">
                                      <wp:extent cx="1697347" cy="756000"/>
                                      <wp:effectExtent l="0" t="0" r="5080" b="6350"/>
                                      <wp:docPr id="28998843" name="Imagen 8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998843" name="Imagen 8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97347" cy="75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</w:tcPr>
                              <w:p w14:paraId="795CD0F9" w14:textId="77777777" w:rsidR="00D3485F" w:rsidRDefault="00D3485F"/>
                            </w:tc>
                            <w:tc>
                              <w:tcPr>
                                <w:tcW w:w="5532" w:type="dxa"/>
                              </w:tcPr>
                              <w:p w14:paraId="78C9E84D" w14:textId="77777777" w:rsidR="00D3485F" w:rsidRPr="00EB393F" w:rsidRDefault="00D3485F">
                                <w:pPr>
                                  <w:rPr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74E1B7F2" w14:textId="77777777" w:rsidR="00D3485F" w:rsidRDefault="00D3485F"/>
                            </w:tc>
                          </w:tr>
                        </w:tbl>
                        <w:p w14:paraId="3F9EE56B" w14:textId="77777777" w:rsidR="00D3485F" w:rsidRDefault="00D3485F"/>
                      </w:txbxContent>
                    </wps:txbx>
                    <wps:bodyPr rot="0" spcFirstLastPara="0" vertOverflow="overflow" horzOverflow="overflow" vert="horz" wrap="square" lIns="360000" tIns="3600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319C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70.05pt;margin-top:-17.1pt;width:592.75pt;height:6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" fillcolor="white [3201]" stroked="f" strokeweight=".5pt">
              <v:textbox inset="10mm,1mm,5mm,0"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390"/>
                      <w:gridCol w:w="992"/>
                      <w:gridCol w:w="5532"/>
                    </w:tblGrid>
                    <w:tr w:rsidR="00D3485F" w14:paraId="125AC75D" w14:textId="77777777" w:rsidTr="00D3485F">
                      <w:tc>
                        <w:tcPr>
                          <w:tcW w:w="4390" w:type="dxa"/>
                        </w:tcPr>
                        <w:p w14:paraId="55355077" w14:textId="77777777" w:rsidR="00D3485F" w:rsidRDefault="00D348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DEE613" wp14:editId="752D2A8F">
                                <wp:extent cx="1697347" cy="756000"/>
                                <wp:effectExtent l="0" t="0" r="5080" b="6350"/>
                                <wp:docPr id="28998843" name="Imagen 8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998843" name="Imagen 8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97347" cy="75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14:paraId="795CD0F9" w14:textId="77777777" w:rsidR="00D3485F" w:rsidRDefault="00D3485F"/>
                      </w:tc>
                      <w:tc>
                        <w:tcPr>
                          <w:tcW w:w="5532" w:type="dxa"/>
                        </w:tcPr>
                        <w:p w14:paraId="78C9E84D" w14:textId="77777777" w:rsidR="00D3485F" w:rsidRPr="00EB393F" w:rsidRDefault="00D3485F">
                          <w:pPr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74E1B7F2" w14:textId="77777777" w:rsidR="00D3485F" w:rsidRDefault="00D3485F"/>
                      </w:tc>
                    </w:tr>
                  </w:tbl>
                  <w:p w14:paraId="3F9EE56B" w14:textId="77777777" w:rsidR="00D3485F" w:rsidRDefault="00D3485F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9B27" w14:textId="77777777" w:rsidR="00CD7BBE" w:rsidRDefault="00CD7B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66FA"/>
    <w:multiLevelType w:val="hybridMultilevel"/>
    <w:tmpl w:val="BAA24C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3"/>
    <w:rsid w:val="00031982"/>
    <w:rsid w:val="000E5B58"/>
    <w:rsid w:val="001C6EB6"/>
    <w:rsid w:val="00205DE3"/>
    <w:rsid w:val="002604CD"/>
    <w:rsid w:val="0027090F"/>
    <w:rsid w:val="002C5BBA"/>
    <w:rsid w:val="00304D68"/>
    <w:rsid w:val="0042439F"/>
    <w:rsid w:val="00477343"/>
    <w:rsid w:val="004962AA"/>
    <w:rsid w:val="00553892"/>
    <w:rsid w:val="00674902"/>
    <w:rsid w:val="00694EB3"/>
    <w:rsid w:val="00722F98"/>
    <w:rsid w:val="007F2DA2"/>
    <w:rsid w:val="008557EF"/>
    <w:rsid w:val="008A13B3"/>
    <w:rsid w:val="009445C1"/>
    <w:rsid w:val="009B226B"/>
    <w:rsid w:val="00A56DDA"/>
    <w:rsid w:val="00B36E78"/>
    <w:rsid w:val="00CD7BBE"/>
    <w:rsid w:val="00CE7B10"/>
    <w:rsid w:val="00D03243"/>
    <w:rsid w:val="00D3485F"/>
    <w:rsid w:val="00D4208E"/>
    <w:rsid w:val="00D74E8B"/>
    <w:rsid w:val="00E027F6"/>
    <w:rsid w:val="00EB393F"/>
    <w:rsid w:val="00EC0691"/>
    <w:rsid w:val="00F139C4"/>
    <w:rsid w:val="00F63BE2"/>
    <w:rsid w:val="00F660B3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03891"/>
  <w15:chartTrackingRefBased/>
  <w15:docId w15:val="{FC7C9C1F-5DCA-4792-B62B-0E9B4E72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kern w:val="2"/>
        <w:sz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243"/>
    <w:pPr>
      <w:spacing w:after="160" w:line="259" w:lineRule="auto"/>
    </w:pPr>
    <w:rPr>
      <w:rFonts w:asciiTheme="minorHAnsi" w:eastAsiaTheme="minorHAnsi" w:hAnsiTheme="minorHAnsi" w:cstheme="minorBidi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5B5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5B5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5B58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5B58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lang w:val="gl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5B58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lang w:val="gl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5B58"/>
    <w:pPr>
      <w:keepNext/>
      <w:keepLines/>
      <w:spacing w:before="40" w:after="200" w:line="276" w:lineRule="auto"/>
      <w:outlineLvl w:val="5"/>
    </w:pPr>
    <w:rPr>
      <w:rFonts w:eastAsiaTheme="majorEastAsia" w:cstheme="majorBidi"/>
      <w:i/>
      <w:iCs/>
      <w:color w:val="595959" w:themeColor="text1" w:themeTint="A6"/>
      <w:lang w:val="gl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5B58"/>
    <w:pPr>
      <w:keepNext/>
      <w:keepLines/>
      <w:spacing w:before="40" w:after="200" w:line="276" w:lineRule="auto"/>
      <w:outlineLvl w:val="6"/>
    </w:pPr>
    <w:rPr>
      <w:rFonts w:eastAsiaTheme="majorEastAsia" w:cstheme="majorBidi"/>
      <w:color w:val="595959" w:themeColor="text1" w:themeTint="A6"/>
      <w:lang w:val="gl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5B58"/>
    <w:pPr>
      <w:keepNext/>
      <w:keepLines/>
      <w:spacing w:after="200" w:line="276" w:lineRule="auto"/>
      <w:outlineLvl w:val="7"/>
    </w:pPr>
    <w:rPr>
      <w:rFonts w:eastAsiaTheme="majorEastAsia" w:cstheme="majorBidi"/>
      <w:i/>
      <w:iCs/>
      <w:color w:val="272727" w:themeColor="text1" w:themeTint="D8"/>
      <w:lang w:val="gl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5B58"/>
    <w:pPr>
      <w:keepNext/>
      <w:keepLines/>
      <w:spacing w:after="200" w:line="276" w:lineRule="auto"/>
      <w:outlineLvl w:val="8"/>
    </w:pPr>
    <w:rPr>
      <w:rFonts w:eastAsiaTheme="majorEastAsia" w:cstheme="majorBidi"/>
      <w:color w:val="272727" w:themeColor="text1" w:themeTint="D8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Baa">
    <w:name w:val="NormalBaña"/>
    <w:basedOn w:val="Normal"/>
    <w:qFormat/>
    <w:rsid w:val="00F660B3"/>
    <w:pPr>
      <w:widowControl w:val="0"/>
      <w:autoSpaceDE w:val="0"/>
      <w:autoSpaceDN w:val="0"/>
      <w:spacing w:after="240" w:line="276" w:lineRule="auto"/>
      <w:jc w:val="both"/>
    </w:pPr>
    <w:rPr>
      <w:rFonts w:ascii="Arial" w:eastAsia="Verdana" w:hAnsi="Arial" w:cs="Arial"/>
      <w:sz w:val="20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1C6EB6"/>
    <w:pPr>
      <w:spacing w:after="200" w:line="276" w:lineRule="auto"/>
      <w:contextualSpacing/>
    </w:pPr>
    <w:rPr>
      <w:rFonts w:ascii="Verdana" w:eastAsiaTheme="majorEastAsia" w:hAnsi="Verdana" w:cs="Times New Roman (Títulos en alf"/>
      <w:color w:val="7030A0"/>
      <w:spacing w:val="-10"/>
      <w:kern w:val="28"/>
      <w:sz w:val="44"/>
      <w:szCs w:val="56"/>
      <w:u w:val="single"/>
      <w:lang w:val="gl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C6EB6"/>
    <w:rPr>
      <w:rFonts w:ascii="Verdana" w:eastAsiaTheme="majorEastAsia" w:hAnsi="Verdana" w:cs="Times New Roman (Títulos en alf"/>
      <w:color w:val="7030A0"/>
      <w:spacing w:val="-10"/>
      <w:kern w:val="28"/>
      <w:sz w:val="44"/>
      <w:szCs w:val="56"/>
      <w:u w:val="single"/>
      <w:lang w:val="gl-ES" w:eastAsia="es-ES"/>
    </w:rPr>
  </w:style>
  <w:style w:type="paragraph" w:customStyle="1" w:styleId="EncabezadoPlanIgualdade">
    <w:name w:val="Encabezado Plan Igualdade"/>
    <w:basedOn w:val="Normal"/>
    <w:qFormat/>
    <w:rsid w:val="001C6EB6"/>
    <w:pPr>
      <w:widowControl w:val="0"/>
      <w:autoSpaceDE w:val="0"/>
      <w:autoSpaceDN w:val="0"/>
      <w:spacing w:after="240" w:line="276" w:lineRule="auto"/>
      <w:jc w:val="right"/>
    </w:pPr>
    <w:rPr>
      <w:rFonts w:ascii="Verdana" w:eastAsia="Verdana" w:hAnsi="Verdana" w:cs="Arial"/>
      <w:b/>
      <w:sz w:val="20"/>
      <w:lang w:val="gl-ES" w:eastAsia="es-ES"/>
    </w:rPr>
  </w:style>
  <w:style w:type="character" w:styleId="nfasis">
    <w:name w:val="Emphasis"/>
    <w:aliases w:val="Viñeta debuxo"/>
    <w:uiPriority w:val="20"/>
    <w:qFormat/>
    <w:rsid w:val="001C6EB6"/>
    <w:rPr>
      <w:rFonts w:ascii="Verdana" w:hAnsi="Verdana"/>
      <w:sz w:val="20"/>
    </w:rPr>
  </w:style>
  <w:style w:type="paragraph" w:customStyle="1" w:styleId="PascuaTitulo">
    <w:name w:val="Pascua_Titulo"/>
    <w:basedOn w:val="Normal"/>
    <w:qFormat/>
    <w:rsid w:val="00E027F6"/>
    <w:pPr>
      <w:suppressAutoHyphens/>
      <w:autoSpaceDE w:val="0"/>
      <w:autoSpaceDN w:val="0"/>
      <w:adjustRightInd w:val="0"/>
      <w:spacing w:before="120" w:after="240" w:line="240" w:lineRule="atLeast"/>
      <w:ind w:left="850" w:right="113" w:hanging="794"/>
      <w:jc w:val="both"/>
      <w:textAlignment w:val="center"/>
    </w:pPr>
    <w:rPr>
      <w:rFonts w:ascii="Nunito" w:eastAsia="Calibri" w:hAnsi="Nunito" w:cs="Nunito"/>
      <w:b/>
      <w:bCs/>
      <w:color w:val="C00000"/>
      <w:sz w:val="28"/>
      <w:szCs w:val="28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E5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5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5B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5B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5B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5B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5B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5B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5B5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0E5B58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character" w:customStyle="1" w:styleId="SubttuloCar">
    <w:name w:val="Subtítulo Car"/>
    <w:basedOn w:val="Fuentedeprrafopredeter"/>
    <w:link w:val="Subttulo"/>
    <w:uiPriority w:val="11"/>
    <w:rsid w:val="000E5B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5B58"/>
    <w:pPr>
      <w:spacing w:before="160" w:line="27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:lang w:val="gl-ES"/>
    </w:rPr>
  </w:style>
  <w:style w:type="character" w:customStyle="1" w:styleId="CitaCar">
    <w:name w:val="Cita Car"/>
    <w:basedOn w:val="Fuentedeprrafopredeter"/>
    <w:link w:val="Cita"/>
    <w:uiPriority w:val="29"/>
    <w:rsid w:val="000E5B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5B5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gl-ES"/>
    </w:rPr>
  </w:style>
  <w:style w:type="character" w:styleId="nfasisintenso">
    <w:name w:val="Intense Emphasis"/>
    <w:basedOn w:val="Fuentedeprrafopredeter"/>
    <w:uiPriority w:val="21"/>
    <w:qFormat/>
    <w:rsid w:val="000E5B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0F4761" w:themeColor="accent1" w:themeShade="BF"/>
      <w:lang w:val="gl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5B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5B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5B58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gl-ES"/>
    </w:rPr>
  </w:style>
  <w:style w:type="character" w:customStyle="1" w:styleId="EncabezadoCar">
    <w:name w:val="Encabezado Car"/>
    <w:basedOn w:val="Fuentedeprrafopredeter"/>
    <w:link w:val="Encabezado"/>
    <w:uiPriority w:val="99"/>
    <w:rsid w:val="000E5B58"/>
  </w:style>
  <w:style w:type="paragraph" w:styleId="Piedepgina">
    <w:name w:val="footer"/>
    <w:basedOn w:val="Normal"/>
    <w:link w:val="PiedepginaCar"/>
    <w:uiPriority w:val="99"/>
    <w:unhideWhenUsed/>
    <w:rsid w:val="000E5B58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gl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B58"/>
  </w:style>
  <w:style w:type="table" w:styleId="Tablaconcuadrcula">
    <w:name w:val="Table Grid"/>
    <w:basedOn w:val="Tablanormal"/>
    <w:uiPriority w:val="39"/>
    <w:rsid w:val="000E5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DA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2DA2"/>
    <w:rPr>
      <w:color w:val="605E5C"/>
      <w:shd w:val="clear" w:color="auto" w:fill="E1DFDD"/>
    </w:rPr>
  </w:style>
  <w:style w:type="paragraph" w:customStyle="1" w:styleId="ft-text">
    <w:name w:val="ft-text"/>
    <w:basedOn w:val="Normal"/>
    <w:rsid w:val="00EB3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epd.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lleda.gal" TargetMode="External"/><Relationship Id="rId1" Type="http://schemas.openxmlformats.org/officeDocument/2006/relationships/hyperlink" Target="http://www.silleda.g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.gonzalez\Desktop\Silleda_2024-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Silleda_2024-prensa</Template>
  <TotalTime>1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González Conde</dc:creator>
  <cp:keywords/>
  <dc:description/>
  <cp:lastModifiedBy>Mónica González Conde</cp:lastModifiedBy>
  <cp:revision>1</cp:revision>
  <cp:lastPrinted>2025-09-05T10:44:00Z</cp:lastPrinted>
  <dcterms:created xsi:type="dcterms:W3CDTF">2025-09-05T10:43:00Z</dcterms:created>
  <dcterms:modified xsi:type="dcterms:W3CDTF">2025-09-05T10:45:00Z</dcterms:modified>
</cp:coreProperties>
</file>